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4D" w:rsidRDefault="00B67157" w:rsidP="00B67157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I</w:t>
      </w:r>
      <w:r w:rsidR="002E084D">
        <w:rPr>
          <w:rFonts w:ascii="Arial" w:hAnsi="Arial" w:cs="Arial"/>
          <w:b/>
          <w:sz w:val="24"/>
          <w:szCs w:val="24"/>
          <w:lang w:val="pt-PT"/>
        </w:rPr>
        <w:t>nteressados na candidatura podem requerer dados sobre os membros da Comissão Eleitoral</w:t>
      </w:r>
    </w:p>
    <w:p w:rsidR="002E084D" w:rsidRDefault="002E084D" w:rsidP="002E084D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2E084D" w:rsidRDefault="002E084D" w:rsidP="002E084D">
      <w:pPr>
        <w:ind w:firstLineChars="200" w:firstLine="48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presidente da </w:t>
      </w:r>
      <w:r w:rsidRPr="002E084D">
        <w:rPr>
          <w:rFonts w:ascii="Arial" w:hAnsi="Arial" w:cs="Arial"/>
          <w:sz w:val="24"/>
          <w:szCs w:val="24"/>
          <w:lang w:val="pt-PT"/>
        </w:rPr>
        <w:t>Comissão de Assuntos Eleitorais do Chefe do Executivo</w:t>
      </w:r>
      <w:r>
        <w:rPr>
          <w:rFonts w:ascii="Arial" w:hAnsi="Arial" w:cs="Arial"/>
          <w:sz w:val="24"/>
          <w:szCs w:val="24"/>
          <w:lang w:val="pt-PT"/>
        </w:rPr>
        <w:t xml:space="preserve"> (CAECE), Song Man Lei, disse</w:t>
      </w:r>
      <w:r w:rsidR="00B67157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hoje (12 de Julho), que desde o início </w:t>
      </w:r>
      <w:r w:rsidR="00495361">
        <w:rPr>
          <w:rFonts w:ascii="Arial" w:hAnsi="Arial" w:cs="Arial"/>
          <w:sz w:val="24"/>
          <w:szCs w:val="24"/>
          <w:lang w:val="pt-PT"/>
        </w:rPr>
        <w:t xml:space="preserve">do período de propositura, no passado dia 8 de Julho, nove pessoas </w:t>
      </w:r>
      <w:r w:rsidR="00B67157">
        <w:rPr>
          <w:rFonts w:ascii="Arial" w:hAnsi="Arial" w:cs="Arial"/>
          <w:sz w:val="24"/>
          <w:szCs w:val="24"/>
          <w:lang w:val="pt-PT"/>
        </w:rPr>
        <w:t xml:space="preserve">expressaram </w:t>
      </w:r>
      <w:r w:rsidR="00495361">
        <w:rPr>
          <w:rFonts w:ascii="Arial" w:hAnsi="Arial" w:cs="Arial"/>
          <w:sz w:val="24"/>
          <w:szCs w:val="24"/>
          <w:lang w:val="pt-PT"/>
        </w:rPr>
        <w:t>interess</w:t>
      </w:r>
      <w:r w:rsidR="00E93E59">
        <w:rPr>
          <w:rFonts w:ascii="Arial" w:hAnsi="Arial" w:cs="Arial"/>
          <w:sz w:val="24"/>
          <w:szCs w:val="24"/>
          <w:lang w:val="pt-PT"/>
        </w:rPr>
        <w:t>e</w:t>
      </w:r>
      <w:r w:rsidR="00495361">
        <w:rPr>
          <w:rFonts w:ascii="Arial" w:hAnsi="Arial" w:cs="Arial"/>
          <w:sz w:val="24"/>
          <w:szCs w:val="24"/>
          <w:lang w:val="pt-PT"/>
        </w:rPr>
        <w:t xml:space="preserve"> na candidatura </w:t>
      </w:r>
      <w:r w:rsidR="00E93E59">
        <w:rPr>
          <w:rFonts w:ascii="Arial" w:hAnsi="Arial" w:cs="Arial"/>
          <w:sz w:val="24"/>
          <w:szCs w:val="24"/>
          <w:lang w:val="pt-PT"/>
        </w:rPr>
        <w:t xml:space="preserve">e </w:t>
      </w:r>
      <w:r w:rsidR="00495361">
        <w:rPr>
          <w:rFonts w:ascii="Arial" w:hAnsi="Arial" w:cs="Arial"/>
          <w:sz w:val="24"/>
          <w:szCs w:val="24"/>
          <w:lang w:val="pt-PT"/>
        </w:rPr>
        <w:t xml:space="preserve">levantaram o boletim de propositura. Alertou que os interessados podem requerer junto da CAECE os dados de contacto dos membros da </w:t>
      </w:r>
      <w:r w:rsidR="00495361" w:rsidRPr="00495361">
        <w:rPr>
          <w:rFonts w:ascii="Arial" w:hAnsi="Arial" w:cs="Arial"/>
          <w:sz w:val="24"/>
          <w:szCs w:val="24"/>
          <w:lang w:val="pt-PT"/>
        </w:rPr>
        <w:t>Comissão Eleitoral do Chefe do Executivo</w:t>
      </w:r>
      <w:r w:rsidR="00495361">
        <w:rPr>
          <w:rFonts w:ascii="Arial" w:hAnsi="Arial" w:cs="Arial"/>
          <w:sz w:val="24"/>
          <w:szCs w:val="24"/>
          <w:lang w:val="pt-PT"/>
        </w:rPr>
        <w:t xml:space="preserve"> (CECE), por forma a recolher as suas assinaturas</w:t>
      </w:r>
      <w:r w:rsidR="00A751A2">
        <w:rPr>
          <w:rFonts w:ascii="Arial" w:hAnsi="Arial" w:cs="Arial"/>
          <w:sz w:val="24"/>
          <w:szCs w:val="24"/>
          <w:lang w:val="pt-PT"/>
        </w:rPr>
        <w:t xml:space="preserve"> necessárias</w:t>
      </w:r>
      <w:r w:rsidR="00495361">
        <w:rPr>
          <w:rFonts w:ascii="Arial" w:hAnsi="Arial" w:cs="Arial"/>
          <w:sz w:val="24"/>
          <w:szCs w:val="24"/>
          <w:lang w:val="pt-PT"/>
        </w:rPr>
        <w:t>.</w:t>
      </w:r>
    </w:p>
    <w:p w:rsidR="00A751A2" w:rsidRDefault="00A751A2" w:rsidP="002E084D">
      <w:pPr>
        <w:ind w:firstLineChars="200" w:firstLine="480"/>
        <w:jc w:val="both"/>
        <w:rPr>
          <w:rFonts w:ascii="Arial" w:hAnsi="Arial" w:cs="Arial"/>
          <w:sz w:val="24"/>
          <w:szCs w:val="24"/>
          <w:lang w:val="pt-PT"/>
        </w:rPr>
      </w:pPr>
    </w:p>
    <w:p w:rsidR="00794757" w:rsidRDefault="00D820BE" w:rsidP="00794757">
      <w:pPr>
        <w:ind w:firstLineChars="200" w:firstLine="48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No final da reunião da CAECE</w:t>
      </w:r>
      <w:r w:rsidR="00366794">
        <w:rPr>
          <w:rFonts w:ascii="Arial" w:hAnsi="Arial" w:cs="Arial"/>
          <w:sz w:val="24"/>
          <w:szCs w:val="24"/>
          <w:lang w:val="pt-PT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PT"/>
        </w:rPr>
        <w:t xml:space="preserve"> a</w:t>
      </w:r>
      <w:r w:rsidR="00A751A2">
        <w:rPr>
          <w:rFonts w:ascii="Arial" w:hAnsi="Arial" w:cs="Arial"/>
          <w:sz w:val="24"/>
          <w:szCs w:val="24"/>
          <w:lang w:val="pt-PT"/>
        </w:rPr>
        <w:t>diantou que</w:t>
      </w:r>
      <w:r w:rsidR="00E93E59">
        <w:rPr>
          <w:rFonts w:ascii="Arial" w:hAnsi="Arial" w:cs="Arial"/>
          <w:sz w:val="24"/>
          <w:szCs w:val="24"/>
          <w:lang w:val="pt-PT"/>
        </w:rPr>
        <w:t xml:space="preserve">, </w:t>
      </w:r>
      <w:r w:rsidR="00A751A2">
        <w:rPr>
          <w:rFonts w:ascii="Arial" w:hAnsi="Arial" w:cs="Arial"/>
          <w:sz w:val="24"/>
          <w:szCs w:val="24"/>
          <w:lang w:val="pt-PT"/>
        </w:rPr>
        <w:t>até ao momento, quatro pessoas s</w:t>
      </w:r>
      <w:r w:rsidR="00493EC2">
        <w:rPr>
          <w:rFonts w:ascii="Arial" w:hAnsi="Arial" w:cs="Arial"/>
          <w:sz w:val="24"/>
          <w:szCs w:val="24"/>
          <w:lang w:val="pt-PT"/>
        </w:rPr>
        <w:t>olicitaram os contactos dos mem</w:t>
      </w:r>
      <w:r w:rsidR="00A751A2">
        <w:rPr>
          <w:rFonts w:ascii="Arial" w:hAnsi="Arial" w:cs="Arial"/>
          <w:sz w:val="24"/>
          <w:szCs w:val="24"/>
          <w:lang w:val="pt-PT"/>
        </w:rPr>
        <w:t xml:space="preserve">bros do colégio eleitoral. </w:t>
      </w:r>
      <w:r w:rsidR="00794757">
        <w:rPr>
          <w:rFonts w:ascii="Arial" w:hAnsi="Arial" w:cs="Arial"/>
          <w:sz w:val="24"/>
          <w:szCs w:val="24"/>
          <w:lang w:val="pt-PT"/>
        </w:rPr>
        <w:t>Na sequência do início dos trabalhos eleitorais, a CAECE irá</w:t>
      </w:r>
      <w:r w:rsidR="002249D9">
        <w:rPr>
          <w:rFonts w:ascii="Arial" w:hAnsi="Arial" w:cs="Arial"/>
          <w:sz w:val="24"/>
          <w:szCs w:val="24"/>
          <w:lang w:val="pt-PT"/>
        </w:rPr>
        <w:t xml:space="preserve">, depois de terminar o prazo de propositura no dia 23 de Julho e conforme o estipulado na </w:t>
      </w:r>
      <w:r w:rsidR="002249D9" w:rsidRPr="00794757">
        <w:rPr>
          <w:rFonts w:ascii="Arial" w:hAnsi="Arial" w:cs="Arial"/>
          <w:sz w:val="24"/>
          <w:szCs w:val="24"/>
          <w:lang w:val="pt-PT"/>
        </w:rPr>
        <w:t>Lei Eleitoral para o Chefe do Executivo</w:t>
      </w:r>
      <w:r w:rsidR="002249D9">
        <w:rPr>
          <w:rFonts w:ascii="Arial" w:hAnsi="Arial" w:cs="Arial"/>
          <w:sz w:val="24"/>
          <w:szCs w:val="24"/>
          <w:lang w:val="pt-PT"/>
        </w:rPr>
        <w:t>,</w:t>
      </w:r>
      <w:r w:rsidR="00794757">
        <w:rPr>
          <w:rFonts w:ascii="Arial" w:hAnsi="Arial" w:cs="Arial"/>
          <w:sz w:val="24"/>
          <w:szCs w:val="24"/>
          <w:lang w:val="pt-PT"/>
        </w:rPr>
        <w:t xml:space="preserve"> proceder à v</w:t>
      </w:r>
      <w:r w:rsidR="00794757" w:rsidRPr="00794757">
        <w:rPr>
          <w:rFonts w:ascii="Arial" w:hAnsi="Arial" w:cs="Arial"/>
          <w:sz w:val="24"/>
          <w:szCs w:val="24"/>
          <w:lang w:val="pt-PT"/>
        </w:rPr>
        <w:t>erificação da admissibilidade dos candidatos propostos</w:t>
      </w:r>
      <w:r w:rsidR="002249D9">
        <w:rPr>
          <w:rFonts w:ascii="Arial" w:hAnsi="Arial" w:cs="Arial"/>
          <w:sz w:val="24"/>
          <w:szCs w:val="24"/>
          <w:lang w:val="pt-PT"/>
        </w:rPr>
        <w:t>,</w:t>
      </w:r>
      <w:r w:rsidR="00794757">
        <w:rPr>
          <w:rFonts w:ascii="Arial" w:hAnsi="Arial" w:cs="Arial"/>
          <w:sz w:val="24"/>
          <w:szCs w:val="24"/>
          <w:lang w:val="pt-PT"/>
        </w:rPr>
        <w:t xml:space="preserve"> bem como publicar a lista dos candidatos </w:t>
      </w:r>
      <w:r w:rsidR="002249D9">
        <w:rPr>
          <w:rFonts w:ascii="Arial" w:hAnsi="Arial" w:cs="Arial"/>
          <w:sz w:val="24"/>
          <w:szCs w:val="24"/>
          <w:lang w:val="pt-PT"/>
        </w:rPr>
        <w:t>admitidos após a referida verificação.</w:t>
      </w:r>
    </w:p>
    <w:p w:rsidR="002249D9" w:rsidRDefault="002249D9" w:rsidP="00794757">
      <w:pPr>
        <w:ind w:firstLineChars="200" w:firstLine="480"/>
        <w:jc w:val="both"/>
        <w:rPr>
          <w:rFonts w:ascii="Arial" w:hAnsi="Arial" w:cs="Arial"/>
          <w:sz w:val="24"/>
          <w:szCs w:val="24"/>
          <w:lang w:val="pt-PT"/>
        </w:rPr>
      </w:pPr>
    </w:p>
    <w:p w:rsidR="002249D9" w:rsidRDefault="002249D9" w:rsidP="00794757">
      <w:pPr>
        <w:ind w:firstLineChars="200" w:firstLine="48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Relativamente </w:t>
      </w:r>
      <w:r w:rsidR="00206043">
        <w:rPr>
          <w:rFonts w:ascii="Arial" w:hAnsi="Arial" w:cs="Arial"/>
          <w:sz w:val="24"/>
          <w:szCs w:val="24"/>
          <w:lang w:val="pt-PT"/>
        </w:rPr>
        <w:t xml:space="preserve">à </w:t>
      </w:r>
      <w:r>
        <w:rPr>
          <w:rFonts w:ascii="Arial" w:hAnsi="Arial" w:cs="Arial"/>
          <w:sz w:val="24"/>
          <w:szCs w:val="24"/>
          <w:lang w:val="pt-PT"/>
        </w:rPr>
        <w:t>questão colocada pelos jornalistas sobre a antecipação da campanha eleitoral fora do prazo definido, Song Man Lei referiu que por enquanto não recebeu nenhuma queixa sobre o assunto. Acrescentou que, de acordo com a legislação vigente, antes do período de campanha eleitoral, não se pode promover o programa político</w:t>
      </w:r>
      <w:r w:rsidR="00BC1E76">
        <w:rPr>
          <w:rFonts w:ascii="Arial" w:hAnsi="Arial" w:cs="Arial"/>
          <w:sz w:val="24"/>
          <w:szCs w:val="24"/>
          <w:lang w:val="pt-PT"/>
        </w:rPr>
        <w:t>. Contudo, por motivos de recolha de assinaturas para prop</w:t>
      </w:r>
      <w:r w:rsidR="00206043">
        <w:rPr>
          <w:rFonts w:ascii="Arial" w:hAnsi="Arial" w:cs="Arial"/>
          <w:sz w:val="24"/>
          <w:szCs w:val="24"/>
          <w:lang w:val="pt-PT"/>
        </w:rPr>
        <w:t xml:space="preserve">ositura, os interessados na candidatura </w:t>
      </w:r>
      <w:r w:rsidR="00BC1E76">
        <w:rPr>
          <w:rFonts w:ascii="Arial" w:hAnsi="Arial" w:cs="Arial"/>
          <w:sz w:val="24"/>
          <w:szCs w:val="24"/>
          <w:lang w:val="pt-PT"/>
        </w:rPr>
        <w:t>podem manifestar as suas ideias de candidatura, contactar os membros do colégio eleitoral ou ouv</w:t>
      </w:r>
      <w:r w:rsidR="00AA6284">
        <w:rPr>
          <w:rFonts w:ascii="Arial" w:hAnsi="Arial" w:cs="Arial"/>
          <w:sz w:val="24"/>
          <w:szCs w:val="24"/>
          <w:lang w:val="pt-PT"/>
        </w:rPr>
        <w:t>ir as sua opiniões, sem promover o seu programa político, nestas circunstâncias não é considerada irregularidade.</w:t>
      </w:r>
    </w:p>
    <w:p w:rsidR="00AA6284" w:rsidRDefault="00AA6284" w:rsidP="00794757">
      <w:pPr>
        <w:ind w:firstLineChars="200" w:firstLine="480"/>
        <w:jc w:val="both"/>
        <w:rPr>
          <w:rFonts w:ascii="Arial" w:hAnsi="Arial" w:cs="Arial"/>
          <w:sz w:val="24"/>
          <w:szCs w:val="24"/>
          <w:lang w:val="pt-PT"/>
        </w:rPr>
      </w:pPr>
    </w:p>
    <w:p w:rsidR="00AA6284" w:rsidRDefault="00AA6284" w:rsidP="00794757">
      <w:pPr>
        <w:ind w:firstLineChars="200" w:firstLine="48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Por outro lado, a CAECE tenciona</w:t>
      </w:r>
      <w:r w:rsidR="00493EC2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no primeiro dia do período da campanha eleitoral, isto é, no dia 10 de Agosto, organizar, pelo menos uma sessão para cada candidato que reún</w:t>
      </w:r>
      <w:r w:rsidR="00493EC2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os devidos requisitos, </w:t>
      </w:r>
      <w:r w:rsidR="00493EC2">
        <w:rPr>
          <w:rFonts w:ascii="Arial" w:hAnsi="Arial" w:cs="Arial"/>
          <w:sz w:val="24"/>
          <w:szCs w:val="24"/>
          <w:lang w:val="pt-PT"/>
        </w:rPr>
        <w:t>para apresentação</w:t>
      </w:r>
      <w:r>
        <w:rPr>
          <w:rFonts w:ascii="Arial" w:hAnsi="Arial" w:cs="Arial"/>
          <w:sz w:val="24"/>
          <w:szCs w:val="24"/>
          <w:lang w:val="pt-PT"/>
        </w:rPr>
        <w:t xml:space="preserve"> do programa político e de perguntas e respostas junto dos membros da </w:t>
      </w:r>
      <w:r w:rsidRPr="00495361">
        <w:rPr>
          <w:rFonts w:ascii="Arial" w:hAnsi="Arial" w:cs="Arial"/>
          <w:sz w:val="24"/>
          <w:szCs w:val="24"/>
          <w:lang w:val="pt-PT"/>
        </w:rPr>
        <w:t>Comissão Eleitoral do Chefe do Executivo</w:t>
      </w:r>
      <w:r>
        <w:rPr>
          <w:rFonts w:ascii="Arial" w:hAnsi="Arial" w:cs="Arial"/>
          <w:sz w:val="24"/>
          <w:szCs w:val="24"/>
          <w:lang w:val="pt-PT"/>
        </w:rPr>
        <w:t xml:space="preserve">. Além disso, o secretariado da CAECE está a produzir </w:t>
      </w:r>
      <w:r w:rsidR="00D05D76">
        <w:rPr>
          <w:rFonts w:ascii="Arial" w:hAnsi="Arial" w:cs="Arial"/>
          <w:sz w:val="24"/>
          <w:szCs w:val="24"/>
          <w:lang w:val="pt-PT"/>
        </w:rPr>
        <w:t xml:space="preserve">um vídeo de promoção sobre a eleição do Chefe do Executivo que será divulgado em finais de Julho ou princípios de Agosto. </w:t>
      </w:r>
    </w:p>
    <w:p w:rsidR="008458F7" w:rsidRPr="00E064B6" w:rsidRDefault="008458F7" w:rsidP="00854A5E">
      <w:pPr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854A5E" w:rsidRPr="00854A5E" w:rsidRDefault="00854A5E" w:rsidP="00854A5E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402188" w:rsidRPr="00AA0CC4" w:rsidRDefault="00402188" w:rsidP="00402188">
      <w:pPr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  <w:r w:rsidRPr="00AA0CC4">
        <w:rPr>
          <w:rFonts w:ascii="Arial" w:hAnsi="Arial" w:cs="Arial"/>
          <w:b/>
          <w:sz w:val="24"/>
          <w:szCs w:val="24"/>
          <w:lang w:val="pt-PT" w:eastAsia="zh-MO"/>
        </w:rPr>
        <w:t>Gabinete de Comunicação Social</w:t>
      </w:r>
    </w:p>
    <w:p w:rsidR="007D709C" w:rsidRPr="00CB5C24" w:rsidRDefault="00402188" w:rsidP="00CB5C24">
      <w:pPr>
        <w:snapToGrid w:val="0"/>
        <w:jc w:val="both"/>
        <w:rPr>
          <w:rFonts w:ascii="Arial" w:hAnsi="Arial" w:cs="Arial"/>
          <w:b/>
          <w:bCs/>
          <w:sz w:val="24"/>
          <w:szCs w:val="24"/>
          <w:lang w:val="pt-PT" w:eastAsia="zh-MO"/>
        </w:rPr>
      </w:pP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Macau, </w:t>
      </w:r>
      <w:r w:rsidR="00D05D76">
        <w:rPr>
          <w:rFonts w:ascii="Arial" w:hAnsi="Arial" w:cs="Arial"/>
          <w:b/>
          <w:bCs/>
          <w:sz w:val="24"/>
          <w:szCs w:val="24"/>
          <w:lang w:val="pt-PT" w:eastAsia="zh-MO"/>
        </w:rPr>
        <w:t>12</w:t>
      </w: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="00A251C9">
        <w:rPr>
          <w:rFonts w:ascii="Arial" w:hAnsi="Arial" w:cs="Arial"/>
          <w:b/>
          <w:bCs/>
          <w:sz w:val="24"/>
          <w:szCs w:val="24"/>
          <w:lang w:val="pt-PT"/>
        </w:rPr>
        <w:t>Ju</w:t>
      </w:r>
      <w:r w:rsidR="00DA2125">
        <w:rPr>
          <w:rFonts w:ascii="Arial" w:hAnsi="Arial" w:cs="Arial"/>
          <w:b/>
          <w:bCs/>
          <w:sz w:val="24"/>
          <w:szCs w:val="24"/>
          <w:lang w:val="pt-PT"/>
        </w:rPr>
        <w:t>l</w:t>
      </w:r>
      <w:r w:rsidR="00A251C9">
        <w:rPr>
          <w:rFonts w:ascii="Arial" w:hAnsi="Arial" w:cs="Arial"/>
          <w:b/>
          <w:bCs/>
          <w:sz w:val="24"/>
          <w:szCs w:val="24"/>
          <w:lang w:val="pt-PT"/>
        </w:rPr>
        <w:t>ho</w:t>
      </w:r>
      <w:r w:rsidRPr="00D33603">
        <w:rPr>
          <w:rFonts w:ascii="Arial" w:hAnsi="Arial" w:cs="Arial"/>
          <w:b/>
          <w:bCs/>
          <w:sz w:val="24"/>
          <w:szCs w:val="24"/>
          <w:lang w:val="pt-PT" w:eastAsia="zh-MO"/>
        </w:rPr>
        <w:t xml:space="preserve"> </w:t>
      </w:r>
      <w:r w:rsidRPr="00D33603">
        <w:rPr>
          <w:rFonts w:ascii="Arial" w:hAnsi="Arial" w:cs="Arial"/>
          <w:b/>
          <w:bCs/>
          <w:sz w:val="24"/>
          <w:szCs w:val="24"/>
          <w:lang w:val="pt-PT"/>
        </w:rPr>
        <w:t>de 201</w:t>
      </w:r>
      <w:r>
        <w:rPr>
          <w:rFonts w:ascii="Arial" w:hAnsi="Arial" w:cs="Arial"/>
          <w:b/>
          <w:bCs/>
          <w:sz w:val="24"/>
          <w:szCs w:val="24"/>
          <w:lang w:val="pt-PT" w:eastAsia="zh-MO"/>
        </w:rPr>
        <w:t>9</w:t>
      </w:r>
      <w:r w:rsidR="00D05D76">
        <w:rPr>
          <w:rFonts w:ascii="Arial" w:hAnsi="Arial" w:cs="Arial"/>
          <w:b/>
          <w:bCs/>
          <w:sz w:val="24"/>
          <w:szCs w:val="24"/>
          <w:lang w:val="pt-PT" w:eastAsia="zh-MO"/>
        </w:rPr>
        <w:t>.</w:t>
      </w:r>
    </w:p>
    <w:sectPr w:rsidR="007D709C" w:rsidRPr="00CB5C24" w:rsidSect="00206043">
      <w:headerReference w:type="default" r:id="rId8"/>
      <w:footerReference w:type="default" r:id="rId9"/>
      <w:pgSz w:w="11907" w:h="16840" w:code="9"/>
      <w:pgMar w:top="2977" w:right="1797" w:bottom="2552" w:left="1797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59" w:rsidRDefault="00E93E59">
      <w:r>
        <w:separator/>
      </w:r>
    </w:p>
  </w:endnote>
  <w:endnote w:type="continuationSeparator" w:id="0">
    <w:p w:rsidR="00E93E59" w:rsidRDefault="00E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59" w:rsidRDefault="00E93E59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</w:rPr>
    </w:pPr>
    <w:r w:rsidRPr="00947E44">
      <w:rPr>
        <w:rFonts w:ascii="Times New Roman"/>
        <w:b/>
        <w:bCs/>
        <w:kern w:val="2"/>
        <w:sz w:val="18"/>
        <w:szCs w:val="18"/>
      </w:rPr>
      <w:tab/>
    </w:r>
  </w:p>
  <w:p w:rsidR="00E93E59" w:rsidRPr="00947E44" w:rsidRDefault="00E93E59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>
      <w:rPr>
        <w:rFonts w:ascii="Times New Roman"/>
        <w:b/>
        <w:bCs/>
        <w:kern w:val="2"/>
        <w:sz w:val="18"/>
        <w:szCs w:val="18"/>
      </w:rPr>
      <w:tab/>
    </w:r>
    <w:r w:rsidRPr="00947E44">
      <w:rPr>
        <w:rFonts w:ascii="Times New Roman"/>
        <w:b/>
        <w:bCs/>
        <w:kern w:val="2"/>
        <w:sz w:val="18"/>
        <w:szCs w:val="18"/>
        <w:lang w:val="pt-PT"/>
      </w:rPr>
      <w:t>Tel: (853) 2833 2886</w:t>
    </w:r>
  </w:p>
  <w:p w:rsidR="00E93E59" w:rsidRPr="00947E44" w:rsidRDefault="00E93E59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 w:rsidRPr="00947E44">
      <w:rPr>
        <w:rFonts w:ascii="Times New Roman"/>
        <w:b/>
        <w:kern w:val="2"/>
        <w:sz w:val="18"/>
        <w:szCs w:val="18"/>
        <w:lang w:val="pt-PT"/>
      </w:rPr>
      <w:t xml:space="preserve">Avenida da Praia Grande, nos. 762 a 804                                   </w:t>
    </w:r>
    <w:r w:rsidRPr="00947E44">
      <w:rPr>
        <w:rFonts w:ascii="Times New Roman"/>
        <w:b/>
        <w:kern w:val="2"/>
        <w:sz w:val="18"/>
        <w:szCs w:val="18"/>
        <w:lang w:val="pt-PT"/>
      </w:rPr>
      <w:tab/>
      <w:t>Fax: (853) 2835 5426</w:t>
    </w:r>
  </w:p>
  <w:p w:rsidR="00E93E59" w:rsidRPr="00947E44" w:rsidRDefault="00E93E59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pt-PT" w:eastAsia="zh-MO"/>
      </w:rPr>
    </w:pPr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Edif. </w:t>
    </w:r>
    <w:r w:rsidRPr="00947E44">
      <w:rPr>
        <w:rFonts w:ascii="Times New Roman"/>
        <w:b/>
        <w:bCs/>
        <w:kern w:val="2"/>
        <w:sz w:val="18"/>
        <w:szCs w:val="18"/>
        <w:lang w:val="pt-PT"/>
      </w:rPr>
      <w:t>China Plaza, 15.° andar, Macau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 xml:space="preserve">                                 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  <w:t>Website: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</w:r>
    <w:r w:rsidR="00366794">
      <w:fldChar w:fldCharType="begin"/>
    </w:r>
    <w:r w:rsidR="00366794" w:rsidRPr="00366794">
      <w:rPr>
        <w:lang w:val="pt-PT"/>
      </w:rPr>
      <w:instrText xml:space="preserve"> HYPERLINK "http://www.gcs.gov.mo" </w:instrText>
    </w:r>
    <w:r w:rsidR="00366794">
      <w:fldChar w:fldCharType="separate"/>
    </w:r>
    <w:r w:rsidRPr="00947E44">
      <w:rPr>
        <w:rFonts w:ascii="Times New Roman"/>
        <w:b/>
        <w:bCs/>
        <w:color w:val="0000FF"/>
        <w:kern w:val="2"/>
        <w:sz w:val="18"/>
        <w:szCs w:val="18"/>
        <w:u w:val="single"/>
        <w:lang w:val="pt-PT"/>
      </w:rPr>
      <w:t>http://www.gcs.gov.mo</w:t>
    </w:r>
    <w:r w:rsidR="00366794">
      <w:rPr>
        <w:rFonts w:ascii="Times New Roman"/>
        <w:b/>
        <w:bCs/>
        <w:color w:val="0000FF"/>
        <w:kern w:val="2"/>
        <w:sz w:val="18"/>
        <w:szCs w:val="18"/>
        <w:u w:val="single"/>
        <w:lang w:val="pt-PT"/>
      </w:rPr>
      <w:fldChar w:fldCharType="end"/>
    </w:r>
  </w:p>
  <w:p w:rsidR="00E93E59" w:rsidRPr="00947E44" w:rsidRDefault="00E93E59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en-GB" w:eastAsia="zh-MO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 xml:space="preserve">P.O. Box 706 Macau                                                                     </w:t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hyperlink r:id="rId1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en-GB" w:eastAsia="zh-MO"/>
        </w:rPr>
        <w:t>http://news.gcs.gov</w:t>
      </w:r>
    </w:hyperlink>
  </w:p>
  <w:p w:rsidR="00E93E59" w:rsidRPr="00947E44" w:rsidRDefault="00E93E59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kern w:val="2"/>
        <w:sz w:val="18"/>
        <w:szCs w:val="18"/>
        <w:lang w:val="pt-PT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ab/>
    </w:r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E-mail: </w:t>
    </w:r>
    <w:hyperlink r:id="rId2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pt-PT"/>
        </w:rPr>
        <w:t>info@gcs.gov.mo</w:t>
      </w:r>
    </w:hyperlink>
  </w:p>
  <w:p w:rsidR="00E93E59" w:rsidRPr="00947E44" w:rsidRDefault="00E93E59" w:rsidP="00947E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59" w:rsidRDefault="00E93E59">
      <w:r>
        <w:separator/>
      </w:r>
    </w:p>
  </w:footnote>
  <w:footnote w:type="continuationSeparator" w:id="0">
    <w:p w:rsidR="00E93E59" w:rsidRDefault="00E9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59" w:rsidRDefault="00E93E59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zh-CN"/>
      </w:rPr>
      <mc:AlternateContent>
        <mc:Choice Requires="wpc">
          <w:drawing>
            <wp:inline distT="0" distB="0" distL="0" distR="0" wp14:anchorId="62DBE264" wp14:editId="288910D6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E93E59" w:rsidRDefault="00E93E59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E93E59" w:rsidRDefault="00E93E59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E93E59" w:rsidRPr="000A259B" w:rsidRDefault="00E93E59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E93E59" w:rsidRDefault="00E93E59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E93E59" w:rsidRDefault="00E93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D0"/>
    <w:rsid w:val="00000012"/>
    <w:rsid w:val="000127EC"/>
    <w:rsid w:val="00013EDA"/>
    <w:rsid w:val="00017104"/>
    <w:rsid w:val="0002130F"/>
    <w:rsid w:val="00027952"/>
    <w:rsid w:val="0003654C"/>
    <w:rsid w:val="000618EF"/>
    <w:rsid w:val="0006783E"/>
    <w:rsid w:val="00083E6D"/>
    <w:rsid w:val="000874C8"/>
    <w:rsid w:val="000947BE"/>
    <w:rsid w:val="000A259B"/>
    <w:rsid w:val="000A6C7B"/>
    <w:rsid w:val="000C6A76"/>
    <w:rsid w:val="000D4856"/>
    <w:rsid w:val="000E3AA2"/>
    <w:rsid w:val="0011100E"/>
    <w:rsid w:val="0011233D"/>
    <w:rsid w:val="00115371"/>
    <w:rsid w:val="00120C87"/>
    <w:rsid w:val="00123514"/>
    <w:rsid w:val="0015600B"/>
    <w:rsid w:val="001604BF"/>
    <w:rsid w:val="00160E3D"/>
    <w:rsid w:val="00161341"/>
    <w:rsid w:val="0017571F"/>
    <w:rsid w:val="001B5302"/>
    <w:rsid w:val="001C23A6"/>
    <w:rsid w:val="001C5479"/>
    <w:rsid w:val="001C7E7B"/>
    <w:rsid w:val="001D2536"/>
    <w:rsid w:val="001D4B3B"/>
    <w:rsid w:val="001E3B19"/>
    <w:rsid w:val="00206043"/>
    <w:rsid w:val="002249D9"/>
    <w:rsid w:val="002267A7"/>
    <w:rsid w:val="00244D52"/>
    <w:rsid w:val="0024668B"/>
    <w:rsid w:val="00252C2B"/>
    <w:rsid w:val="002531D2"/>
    <w:rsid w:val="00257066"/>
    <w:rsid w:val="0025733F"/>
    <w:rsid w:val="002702B8"/>
    <w:rsid w:val="00274008"/>
    <w:rsid w:val="00281676"/>
    <w:rsid w:val="002A0BCD"/>
    <w:rsid w:val="002A7E01"/>
    <w:rsid w:val="002B5D2B"/>
    <w:rsid w:val="002D0ED7"/>
    <w:rsid w:val="002E084D"/>
    <w:rsid w:val="002E5CCE"/>
    <w:rsid w:val="002F5588"/>
    <w:rsid w:val="002F6FF9"/>
    <w:rsid w:val="002F745A"/>
    <w:rsid w:val="003119E8"/>
    <w:rsid w:val="003119F8"/>
    <w:rsid w:val="003164DA"/>
    <w:rsid w:val="0031689E"/>
    <w:rsid w:val="0032171A"/>
    <w:rsid w:val="00325FDC"/>
    <w:rsid w:val="00330B99"/>
    <w:rsid w:val="00345299"/>
    <w:rsid w:val="0035143A"/>
    <w:rsid w:val="0036080F"/>
    <w:rsid w:val="00366794"/>
    <w:rsid w:val="00375B92"/>
    <w:rsid w:val="0038249F"/>
    <w:rsid w:val="00391CC4"/>
    <w:rsid w:val="00397443"/>
    <w:rsid w:val="003A5BBA"/>
    <w:rsid w:val="003A6111"/>
    <w:rsid w:val="003B3EB6"/>
    <w:rsid w:val="003E0690"/>
    <w:rsid w:val="003E4843"/>
    <w:rsid w:val="003E5B57"/>
    <w:rsid w:val="003F2A83"/>
    <w:rsid w:val="003F6CFD"/>
    <w:rsid w:val="00402188"/>
    <w:rsid w:val="004026BB"/>
    <w:rsid w:val="004062A9"/>
    <w:rsid w:val="00426409"/>
    <w:rsid w:val="00446694"/>
    <w:rsid w:val="004700B3"/>
    <w:rsid w:val="004703E3"/>
    <w:rsid w:val="00493EC2"/>
    <w:rsid w:val="00494001"/>
    <w:rsid w:val="00495361"/>
    <w:rsid w:val="00497692"/>
    <w:rsid w:val="004A6F13"/>
    <w:rsid w:val="004B478C"/>
    <w:rsid w:val="004E520D"/>
    <w:rsid w:val="004F70C2"/>
    <w:rsid w:val="00514ECD"/>
    <w:rsid w:val="00530E90"/>
    <w:rsid w:val="00530EA7"/>
    <w:rsid w:val="00540D6F"/>
    <w:rsid w:val="005479D1"/>
    <w:rsid w:val="00553487"/>
    <w:rsid w:val="00555C71"/>
    <w:rsid w:val="005576D7"/>
    <w:rsid w:val="0055785D"/>
    <w:rsid w:val="005634A1"/>
    <w:rsid w:val="005655F7"/>
    <w:rsid w:val="00565B4B"/>
    <w:rsid w:val="00566589"/>
    <w:rsid w:val="005829DA"/>
    <w:rsid w:val="00587D7A"/>
    <w:rsid w:val="0059026F"/>
    <w:rsid w:val="00590CD9"/>
    <w:rsid w:val="005B2C7A"/>
    <w:rsid w:val="005D23B6"/>
    <w:rsid w:val="005D437F"/>
    <w:rsid w:val="005E3F76"/>
    <w:rsid w:val="005F5413"/>
    <w:rsid w:val="00611000"/>
    <w:rsid w:val="00630088"/>
    <w:rsid w:val="006462FC"/>
    <w:rsid w:val="00666843"/>
    <w:rsid w:val="006678DF"/>
    <w:rsid w:val="0067767C"/>
    <w:rsid w:val="0069784D"/>
    <w:rsid w:val="006A3E6F"/>
    <w:rsid w:val="006C1C23"/>
    <w:rsid w:val="00720D88"/>
    <w:rsid w:val="00723E06"/>
    <w:rsid w:val="0073229B"/>
    <w:rsid w:val="007334B9"/>
    <w:rsid w:val="007445D6"/>
    <w:rsid w:val="007616D8"/>
    <w:rsid w:val="00772B10"/>
    <w:rsid w:val="00775E83"/>
    <w:rsid w:val="00794757"/>
    <w:rsid w:val="00797151"/>
    <w:rsid w:val="007A3933"/>
    <w:rsid w:val="007A6625"/>
    <w:rsid w:val="007C3701"/>
    <w:rsid w:val="007D0C45"/>
    <w:rsid w:val="007D3C82"/>
    <w:rsid w:val="007D709C"/>
    <w:rsid w:val="007E67B1"/>
    <w:rsid w:val="007E7E9D"/>
    <w:rsid w:val="00816460"/>
    <w:rsid w:val="00816F73"/>
    <w:rsid w:val="008439EA"/>
    <w:rsid w:val="008458F7"/>
    <w:rsid w:val="00847CE5"/>
    <w:rsid w:val="008525B3"/>
    <w:rsid w:val="008539EA"/>
    <w:rsid w:val="00854A5E"/>
    <w:rsid w:val="008616A6"/>
    <w:rsid w:val="008645FC"/>
    <w:rsid w:val="00864AB3"/>
    <w:rsid w:val="00874100"/>
    <w:rsid w:val="00877C8F"/>
    <w:rsid w:val="00886303"/>
    <w:rsid w:val="008B0A36"/>
    <w:rsid w:val="008B2659"/>
    <w:rsid w:val="008B683C"/>
    <w:rsid w:val="008C75A9"/>
    <w:rsid w:val="008D017C"/>
    <w:rsid w:val="008E0D12"/>
    <w:rsid w:val="008E583C"/>
    <w:rsid w:val="008F4F9D"/>
    <w:rsid w:val="008F5F3A"/>
    <w:rsid w:val="00905493"/>
    <w:rsid w:val="0092308D"/>
    <w:rsid w:val="00923930"/>
    <w:rsid w:val="00930C39"/>
    <w:rsid w:val="00935A6B"/>
    <w:rsid w:val="00936EFC"/>
    <w:rsid w:val="00947E44"/>
    <w:rsid w:val="00952D24"/>
    <w:rsid w:val="00962BEE"/>
    <w:rsid w:val="009674C7"/>
    <w:rsid w:val="00971557"/>
    <w:rsid w:val="009824E2"/>
    <w:rsid w:val="009A3645"/>
    <w:rsid w:val="009A59C5"/>
    <w:rsid w:val="009C3D03"/>
    <w:rsid w:val="009D6EED"/>
    <w:rsid w:val="009E2633"/>
    <w:rsid w:val="009E33F6"/>
    <w:rsid w:val="009F0CF3"/>
    <w:rsid w:val="009F1E08"/>
    <w:rsid w:val="009F7824"/>
    <w:rsid w:val="009F7E43"/>
    <w:rsid w:val="00A00FDA"/>
    <w:rsid w:val="00A251C9"/>
    <w:rsid w:val="00A261E7"/>
    <w:rsid w:val="00A32375"/>
    <w:rsid w:val="00A35C0E"/>
    <w:rsid w:val="00A454CF"/>
    <w:rsid w:val="00A4767F"/>
    <w:rsid w:val="00A53E5D"/>
    <w:rsid w:val="00A57688"/>
    <w:rsid w:val="00A62360"/>
    <w:rsid w:val="00A751A2"/>
    <w:rsid w:val="00AA0CC4"/>
    <w:rsid w:val="00AA0E7F"/>
    <w:rsid w:val="00AA6284"/>
    <w:rsid w:val="00AB7E87"/>
    <w:rsid w:val="00AC050C"/>
    <w:rsid w:val="00AC092C"/>
    <w:rsid w:val="00AC7E0B"/>
    <w:rsid w:val="00AE2DDB"/>
    <w:rsid w:val="00B06136"/>
    <w:rsid w:val="00B27295"/>
    <w:rsid w:val="00B30310"/>
    <w:rsid w:val="00B32C1B"/>
    <w:rsid w:val="00B33058"/>
    <w:rsid w:val="00B52FF1"/>
    <w:rsid w:val="00B53838"/>
    <w:rsid w:val="00B56F91"/>
    <w:rsid w:val="00B6244C"/>
    <w:rsid w:val="00B62E78"/>
    <w:rsid w:val="00B67157"/>
    <w:rsid w:val="00B71BD6"/>
    <w:rsid w:val="00B826E5"/>
    <w:rsid w:val="00B92BDA"/>
    <w:rsid w:val="00B9337A"/>
    <w:rsid w:val="00B94DBD"/>
    <w:rsid w:val="00BA2E8C"/>
    <w:rsid w:val="00BA3742"/>
    <w:rsid w:val="00BB076C"/>
    <w:rsid w:val="00BB0C12"/>
    <w:rsid w:val="00BC07D3"/>
    <w:rsid w:val="00BC1E76"/>
    <w:rsid w:val="00BD1677"/>
    <w:rsid w:val="00BD513F"/>
    <w:rsid w:val="00BE7BA5"/>
    <w:rsid w:val="00BF0B9F"/>
    <w:rsid w:val="00BF3721"/>
    <w:rsid w:val="00BF7B2E"/>
    <w:rsid w:val="00C246DD"/>
    <w:rsid w:val="00C2609A"/>
    <w:rsid w:val="00C338B9"/>
    <w:rsid w:val="00C43239"/>
    <w:rsid w:val="00C476B2"/>
    <w:rsid w:val="00C52312"/>
    <w:rsid w:val="00C61901"/>
    <w:rsid w:val="00C62252"/>
    <w:rsid w:val="00C76CB4"/>
    <w:rsid w:val="00CB151F"/>
    <w:rsid w:val="00CB286D"/>
    <w:rsid w:val="00CB5C24"/>
    <w:rsid w:val="00CE7A14"/>
    <w:rsid w:val="00CF5B24"/>
    <w:rsid w:val="00D01A8A"/>
    <w:rsid w:val="00D05D76"/>
    <w:rsid w:val="00D0771B"/>
    <w:rsid w:val="00D07CD2"/>
    <w:rsid w:val="00D25E41"/>
    <w:rsid w:val="00D260D2"/>
    <w:rsid w:val="00D33603"/>
    <w:rsid w:val="00D52F87"/>
    <w:rsid w:val="00D5728B"/>
    <w:rsid w:val="00D70874"/>
    <w:rsid w:val="00D75384"/>
    <w:rsid w:val="00D820BE"/>
    <w:rsid w:val="00D90594"/>
    <w:rsid w:val="00D9097F"/>
    <w:rsid w:val="00D95E58"/>
    <w:rsid w:val="00D966F0"/>
    <w:rsid w:val="00DA2125"/>
    <w:rsid w:val="00DA2CCA"/>
    <w:rsid w:val="00DA35AF"/>
    <w:rsid w:val="00DC46E8"/>
    <w:rsid w:val="00DD1D4C"/>
    <w:rsid w:val="00DD3241"/>
    <w:rsid w:val="00DE0398"/>
    <w:rsid w:val="00DE560E"/>
    <w:rsid w:val="00DE5ACC"/>
    <w:rsid w:val="00DF0B90"/>
    <w:rsid w:val="00DF64D4"/>
    <w:rsid w:val="00DF7EEA"/>
    <w:rsid w:val="00E064B6"/>
    <w:rsid w:val="00E075EC"/>
    <w:rsid w:val="00E1185F"/>
    <w:rsid w:val="00E3032C"/>
    <w:rsid w:val="00E35612"/>
    <w:rsid w:val="00E40051"/>
    <w:rsid w:val="00E424B0"/>
    <w:rsid w:val="00E538FB"/>
    <w:rsid w:val="00E624F3"/>
    <w:rsid w:val="00E70C9C"/>
    <w:rsid w:val="00E92F1C"/>
    <w:rsid w:val="00E93E59"/>
    <w:rsid w:val="00E945AA"/>
    <w:rsid w:val="00E97A56"/>
    <w:rsid w:val="00EA5429"/>
    <w:rsid w:val="00EB14DF"/>
    <w:rsid w:val="00EB55CB"/>
    <w:rsid w:val="00EC07AD"/>
    <w:rsid w:val="00EC2E55"/>
    <w:rsid w:val="00EC3B52"/>
    <w:rsid w:val="00EC5CDA"/>
    <w:rsid w:val="00ED7DA2"/>
    <w:rsid w:val="00EE2005"/>
    <w:rsid w:val="00F005F5"/>
    <w:rsid w:val="00F0493E"/>
    <w:rsid w:val="00F133B9"/>
    <w:rsid w:val="00F21A66"/>
    <w:rsid w:val="00F32522"/>
    <w:rsid w:val="00F357C9"/>
    <w:rsid w:val="00F376D2"/>
    <w:rsid w:val="00F4679C"/>
    <w:rsid w:val="00F53C56"/>
    <w:rsid w:val="00F8305F"/>
    <w:rsid w:val="00F9071D"/>
    <w:rsid w:val="00F95CD0"/>
    <w:rsid w:val="00FA04AC"/>
    <w:rsid w:val="00FC4A2E"/>
    <w:rsid w:val="00FD02C3"/>
    <w:rsid w:val="00FD7F6F"/>
    <w:rsid w:val="00FE16D2"/>
    <w:rsid w:val="00FE714F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F0493E"/>
    <w:pPr>
      <w:adjustRightInd/>
      <w:ind w:leftChars="200" w:left="480"/>
      <w:textAlignment w:val="auto"/>
    </w:pPr>
    <w:rPr>
      <w:rFonts w:ascii="Calibri" w:hAnsi="Calibri"/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854A5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F0493E"/>
    <w:pPr>
      <w:adjustRightInd/>
      <w:ind w:leftChars="200" w:left="480"/>
      <w:textAlignment w:val="auto"/>
    </w:pPr>
    <w:rPr>
      <w:rFonts w:ascii="Calibri" w:hAnsi="Calibri"/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854A5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5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737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26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55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48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35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911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cs.gov.mo" TargetMode="External"/><Relationship Id="rId1" Type="http://schemas.openxmlformats.org/officeDocument/2006/relationships/hyperlink" Target="http://news.gc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D416-0B09-4E98-A9FE-9CABFD0F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31</TotalTime>
  <Pages>1</Pages>
  <Words>353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Natércia Augusta Gil</cp:lastModifiedBy>
  <cp:revision>5</cp:revision>
  <cp:lastPrinted>2002-01-08T11:44:00Z</cp:lastPrinted>
  <dcterms:created xsi:type="dcterms:W3CDTF">2019-07-12T08:26:00Z</dcterms:created>
  <dcterms:modified xsi:type="dcterms:W3CDTF">2019-07-12T10:34:00Z</dcterms:modified>
</cp:coreProperties>
</file>